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5A" w:rsidRPr="00CC0077" w:rsidRDefault="004A495A" w:rsidP="00CC0077">
      <w:pPr>
        <w:spacing w:after="0"/>
        <w:jc w:val="center"/>
        <w:rPr>
          <w:rFonts w:ascii="Times New Roman" w:hAnsi="Times New Roman"/>
          <w:b/>
        </w:rPr>
      </w:pPr>
      <w:r w:rsidRPr="00CC0077">
        <w:rPr>
          <w:rFonts w:ascii="Times New Roman" w:hAnsi="Times New Roman"/>
          <w:b/>
        </w:rPr>
        <w:t>Кислородсодержащие органические вещества – производные углеводородов.</w:t>
      </w:r>
    </w:p>
    <w:p w:rsidR="004A495A" w:rsidRDefault="004A495A" w:rsidP="00CC0077">
      <w:pPr>
        <w:spacing w:after="0"/>
        <w:jc w:val="center"/>
        <w:rPr>
          <w:rFonts w:ascii="Times New Roman" w:hAnsi="Times New Roman"/>
        </w:rPr>
      </w:pPr>
      <w:r w:rsidRPr="004B5A6E">
        <w:rPr>
          <w:rFonts w:ascii="Times New Roman" w:hAnsi="Times New Roman"/>
        </w:rPr>
        <w:t>Тема: Спирты и карбоновые кислоты.</w:t>
      </w:r>
    </w:p>
    <w:p w:rsidR="004A495A" w:rsidRPr="00CC0077" w:rsidRDefault="004A495A" w:rsidP="00CC007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CC0077">
        <w:rPr>
          <w:rFonts w:ascii="Times New Roman" w:hAnsi="Times New Roman"/>
          <w:sz w:val="16"/>
          <w:szCs w:val="16"/>
        </w:rPr>
        <w:t>(запишите в тетрадь)</w:t>
      </w:r>
    </w:p>
    <w:p w:rsidR="004A495A" w:rsidRPr="004B5A6E" w:rsidRDefault="004A495A" w:rsidP="008F7292">
      <w:pPr>
        <w:shd w:val="clear" w:color="auto" w:fill="FFFFFF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374036">
        <w:rPr>
          <w:rFonts w:ascii="Times New Roman" w:hAnsi="Times New Roman"/>
          <w:i/>
        </w:rPr>
        <w:t>Цель:</w:t>
      </w:r>
      <w:r w:rsidRPr="004B5A6E">
        <w:rPr>
          <w:rFonts w:ascii="Times New Roman" w:hAnsi="Times New Roman"/>
          <w:color w:val="1D1D1B"/>
          <w:sz w:val="30"/>
          <w:szCs w:val="30"/>
          <w:lang w:eastAsia="ru-RU"/>
        </w:rPr>
        <w:t xml:space="preserve"> </w:t>
      </w:r>
      <w:r w:rsidRPr="004B5A6E">
        <w:rPr>
          <w:rFonts w:ascii="Times New Roman" w:hAnsi="Times New Roman"/>
          <w:color w:val="1D1D1B"/>
          <w:sz w:val="24"/>
          <w:szCs w:val="24"/>
          <w:lang w:eastAsia="ru-RU"/>
        </w:rPr>
        <w:t>сформировать знания о кислородсодержащих органических веществах и изучить строение, состав и свойства спиртов, карбоновых кислот, сложных эфиров и жиров.</w:t>
      </w:r>
    </w:p>
    <w:p w:rsidR="004A495A" w:rsidRPr="004B7959" w:rsidRDefault="004A495A" w:rsidP="004B7959">
      <w:pPr>
        <w:pStyle w:val="ListParagraph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/>
          <w:sz w:val="20"/>
          <w:szCs w:val="20"/>
          <w:lang w:eastAsia="ru-RU"/>
        </w:rPr>
      </w:pPr>
      <w:r w:rsidRPr="00E362B0">
        <w:rPr>
          <w:rFonts w:ascii="Times New Roman" w:hAnsi="Times New Roman"/>
          <w:sz w:val="24"/>
          <w:szCs w:val="24"/>
          <w:lang w:eastAsia="ru-RU"/>
        </w:rPr>
        <w:t>Заполните таблицу</w:t>
      </w:r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4B7959">
        <w:rPr>
          <w:rFonts w:ascii="Times New Roman" w:hAnsi="Times New Roman"/>
          <w:sz w:val="20"/>
          <w:szCs w:val="20"/>
          <w:lang w:eastAsia="ru-RU"/>
        </w:rPr>
        <w:t>изучите основные классы кислородсодержащих органических соединений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5"/>
        <w:gridCol w:w="4054"/>
        <w:gridCol w:w="4438"/>
      </w:tblGrid>
      <w:tr w:rsidR="004A495A" w:rsidRPr="00897E3E" w:rsidTr="00897E3E">
        <w:tc>
          <w:tcPr>
            <w:tcW w:w="1805" w:type="dxa"/>
          </w:tcPr>
          <w:p w:rsidR="004A495A" w:rsidRPr="00897E3E" w:rsidRDefault="004A495A" w:rsidP="00897E3E">
            <w:pPr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897E3E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Ссылки на видео уроки  - прослушайте лектора</w:t>
            </w:r>
          </w:p>
        </w:tc>
        <w:tc>
          <w:tcPr>
            <w:tcW w:w="4054" w:type="dxa"/>
          </w:tcPr>
          <w:p w:rsidR="004A495A" w:rsidRPr="00897E3E" w:rsidRDefault="004A495A" w:rsidP="00897E3E">
            <w:pPr>
              <w:spacing w:after="0" w:line="240" w:lineRule="auto"/>
              <w:rPr>
                <w:sz w:val="20"/>
                <w:szCs w:val="20"/>
              </w:rPr>
            </w:pPr>
            <w:hyperlink r:id="rId5" w:history="1">
              <w:r w:rsidRPr="00897E3E">
                <w:rPr>
                  <w:rStyle w:val="Hyperlink"/>
                  <w:sz w:val="20"/>
                  <w:szCs w:val="20"/>
                </w:rPr>
                <w:t>https://resh.edu.ru/subject/lesson/2066/start/</w:t>
              </w:r>
            </w:hyperlink>
          </w:p>
          <w:p w:rsidR="004A495A" w:rsidRPr="00897E3E" w:rsidRDefault="004A495A" w:rsidP="00897E3E">
            <w:pPr>
              <w:spacing w:after="0" w:line="240" w:lineRule="auto"/>
              <w:rPr>
                <w:rFonts w:ascii="Times New Roman" w:hAnsi="Times New Roman"/>
                <w:color w:val="1D1D1B"/>
                <w:sz w:val="20"/>
                <w:szCs w:val="20"/>
                <w:lang w:eastAsia="ru-RU"/>
              </w:rPr>
            </w:pPr>
            <w:r w:rsidRPr="00897E3E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или §47 учебника</w:t>
            </w:r>
          </w:p>
        </w:tc>
        <w:tc>
          <w:tcPr>
            <w:tcW w:w="4438" w:type="dxa"/>
          </w:tcPr>
          <w:p w:rsidR="004A495A" w:rsidRPr="00897E3E" w:rsidRDefault="004A495A" w:rsidP="00897E3E">
            <w:pPr>
              <w:spacing w:after="0" w:line="240" w:lineRule="auto"/>
            </w:pPr>
            <w:hyperlink r:id="rId6" w:history="1">
              <w:r w:rsidRPr="00897E3E">
                <w:rPr>
                  <w:rStyle w:val="Hyperlink"/>
                </w:rPr>
                <w:t>https://resh.edu.ru/subject/lesson/2065/start/</w:t>
              </w:r>
            </w:hyperlink>
          </w:p>
          <w:p w:rsidR="004A495A" w:rsidRPr="00897E3E" w:rsidRDefault="004A495A" w:rsidP="00897E3E">
            <w:pPr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897E3E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или §48 учебника</w:t>
            </w:r>
          </w:p>
        </w:tc>
      </w:tr>
      <w:tr w:rsidR="004A495A" w:rsidRPr="00897E3E" w:rsidTr="00897E3E">
        <w:tc>
          <w:tcPr>
            <w:tcW w:w="1805" w:type="dxa"/>
          </w:tcPr>
          <w:p w:rsidR="004A495A" w:rsidRPr="00897E3E" w:rsidRDefault="004A495A" w:rsidP="00897E3E">
            <w:pPr>
              <w:spacing w:after="0" w:line="240" w:lineRule="auto"/>
              <w:rPr>
                <w:rFonts w:ascii="Times New Roman" w:hAnsi="Times New Roman"/>
                <w:i/>
                <w:color w:val="1D1D1B"/>
                <w:sz w:val="24"/>
                <w:szCs w:val="24"/>
                <w:lang w:eastAsia="ru-RU"/>
              </w:rPr>
            </w:pPr>
            <w:r w:rsidRPr="00897E3E">
              <w:rPr>
                <w:rFonts w:ascii="Times New Roman" w:hAnsi="Times New Roman"/>
                <w:i/>
                <w:color w:val="1D1D1B"/>
                <w:sz w:val="24"/>
                <w:szCs w:val="24"/>
                <w:lang w:eastAsia="ru-RU"/>
              </w:rPr>
              <w:t>Вопросы изучения класса</w:t>
            </w:r>
          </w:p>
        </w:tc>
        <w:tc>
          <w:tcPr>
            <w:tcW w:w="4054" w:type="dxa"/>
          </w:tcPr>
          <w:p w:rsidR="004A495A" w:rsidRPr="00897E3E" w:rsidRDefault="004A495A" w:rsidP="00897E3E">
            <w:pPr>
              <w:spacing w:after="0" w:line="240" w:lineRule="auto"/>
              <w:jc w:val="center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897E3E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Спирты</w:t>
            </w:r>
          </w:p>
        </w:tc>
        <w:tc>
          <w:tcPr>
            <w:tcW w:w="4438" w:type="dxa"/>
          </w:tcPr>
          <w:p w:rsidR="004A495A" w:rsidRPr="00897E3E" w:rsidRDefault="004A495A" w:rsidP="00897E3E">
            <w:pPr>
              <w:spacing w:after="0" w:line="240" w:lineRule="auto"/>
              <w:jc w:val="center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897E3E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Карбоновые кислоты</w:t>
            </w:r>
          </w:p>
        </w:tc>
      </w:tr>
      <w:tr w:rsidR="004A495A" w:rsidRPr="00897E3E" w:rsidTr="00897E3E">
        <w:tc>
          <w:tcPr>
            <w:tcW w:w="1805" w:type="dxa"/>
          </w:tcPr>
          <w:p w:rsidR="004A495A" w:rsidRPr="00897E3E" w:rsidRDefault="004A495A" w:rsidP="00897E3E">
            <w:pPr>
              <w:spacing w:after="0" w:line="240" w:lineRule="auto"/>
              <w:rPr>
                <w:rFonts w:ascii="Times New Roman" w:hAnsi="Times New Roman"/>
                <w:i/>
                <w:color w:val="1D1D1B"/>
                <w:sz w:val="24"/>
                <w:szCs w:val="24"/>
                <w:lang w:eastAsia="ru-RU"/>
              </w:rPr>
            </w:pPr>
            <w:r w:rsidRPr="00897E3E">
              <w:rPr>
                <w:rFonts w:ascii="Times New Roman" w:hAnsi="Times New Roman"/>
                <w:i/>
                <w:color w:val="1D1D1B"/>
                <w:sz w:val="24"/>
                <w:szCs w:val="24"/>
                <w:lang w:eastAsia="ru-RU"/>
              </w:rPr>
              <w:t>О</w:t>
            </w:r>
            <w:bookmarkStart w:id="0" w:name="_GoBack"/>
            <w:bookmarkEnd w:id="0"/>
            <w:r w:rsidRPr="00897E3E">
              <w:rPr>
                <w:rFonts w:ascii="Times New Roman" w:hAnsi="Times New Roman"/>
                <w:i/>
                <w:color w:val="1D1D1B"/>
                <w:sz w:val="24"/>
                <w:szCs w:val="24"/>
                <w:lang w:eastAsia="ru-RU"/>
              </w:rPr>
              <w:t>пределение</w:t>
            </w:r>
          </w:p>
        </w:tc>
        <w:tc>
          <w:tcPr>
            <w:tcW w:w="4054" w:type="dxa"/>
          </w:tcPr>
          <w:p w:rsidR="004A495A" w:rsidRPr="00897E3E" w:rsidRDefault="004A495A" w:rsidP="00897E3E">
            <w:pPr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</w:tcPr>
          <w:p w:rsidR="004A495A" w:rsidRPr="00897E3E" w:rsidRDefault="004A495A" w:rsidP="00897E3E">
            <w:pPr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4A495A" w:rsidRPr="00897E3E" w:rsidTr="00897E3E">
        <w:tc>
          <w:tcPr>
            <w:tcW w:w="1805" w:type="dxa"/>
          </w:tcPr>
          <w:p w:rsidR="004A495A" w:rsidRPr="00897E3E" w:rsidRDefault="004A495A" w:rsidP="00897E3E">
            <w:pPr>
              <w:spacing w:after="0" w:line="240" w:lineRule="auto"/>
              <w:rPr>
                <w:rFonts w:ascii="Times New Roman" w:hAnsi="Times New Roman"/>
                <w:i/>
                <w:color w:val="1D1D1B"/>
                <w:sz w:val="24"/>
                <w:szCs w:val="24"/>
                <w:lang w:eastAsia="ru-RU"/>
              </w:rPr>
            </w:pPr>
            <w:r w:rsidRPr="00897E3E">
              <w:rPr>
                <w:rFonts w:ascii="Times New Roman" w:hAnsi="Times New Roman"/>
                <w:i/>
                <w:color w:val="1D1D1B"/>
                <w:sz w:val="24"/>
                <w:szCs w:val="24"/>
                <w:lang w:eastAsia="ru-RU"/>
              </w:rPr>
              <w:t>Общая формула</w:t>
            </w:r>
          </w:p>
        </w:tc>
        <w:tc>
          <w:tcPr>
            <w:tcW w:w="4054" w:type="dxa"/>
          </w:tcPr>
          <w:p w:rsidR="004A495A" w:rsidRPr="00897E3E" w:rsidRDefault="004A495A" w:rsidP="00897E3E">
            <w:pPr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</w:tcPr>
          <w:p w:rsidR="004A495A" w:rsidRPr="00897E3E" w:rsidRDefault="004A495A" w:rsidP="00897E3E">
            <w:pPr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4A495A" w:rsidRPr="00897E3E" w:rsidTr="00897E3E">
        <w:tc>
          <w:tcPr>
            <w:tcW w:w="1805" w:type="dxa"/>
          </w:tcPr>
          <w:p w:rsidR="004A495A" w:rsidRPr="00897E3E" w:rsidRDefault="004A495A" w:rsidP="00897E3E">
            <w:pPr>
              <w:spacing w:after="0" w:line="240" w:lineRule="auto"/>
              <w:rPr>
                <w:rFonts w:ascii="Times New Roman" w:hAnsi="Times New Roman"/>
                <w:i/>
                <w:color w:val="1D1D1B"/>
                <w:sz w:val="24"/>
                <w:szCs w:val="24"/>
                <w:lang w:eastAsia="ru-RU"/>
              </w:rPr>
            </w:pPr>
            <w:r w:rsidRPr="00897E3E">
              <w:rPr>
                <w:rFonts w:ascii="Times New Roman" w:hAnsi="Times New Roman"/>
                <w:i/>
                <w:color w:val="1D1D1B"/>
                <w:sz w:val="24"/>
                <w:szCs w:val="24"/>
                <w:lang w:eastAsia="ru-RU"/>
              </w:rPr>
              <w:t>Первые два представителя класса (формула: молекулярная, структурная) название и применение</w:t>
            </w:r>
          </w:p>
        </w:tc>
        <w:tc>
          <w:tcPr>
            <w:tcW w:w="4054" w:type="dxa"/>
          </w:tcPr>
          <w:p w:rsidR="004A495A" w:rsidRPr="00897E3E" w:rsidRDefault="004A495A" w:rsidP="00897E3E">
            <w:pPr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</w:tcPr>
          <w:p w:rsidR="004A495A" w:rsidRPr="00897E3E" w:rsidRDefault="004A495A" w:rsidP="00897E3E">
            <w:pPr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4A495A" w:rsidRPr="00897E3E" w:rsidTr="00897E3E">
        <w:tc>
          <w:tcPr>
            <w:tcW w:w="1805" w:type="dxa"/>
          </w:tcPr>
          <w:p w:rsidR="004A495A" w:rsidRPr="00897E3E" w:rsidRDefault="004A495A" w:rsidP="00897E3E">
            <w:pPr>
              <w:spacing w:after="0" w:line="240" w:lineRule="auto"/>
              <w:rPr>
                <w:rFonts w:ascii="Times New Roman" w:hAnsi="Times New Roman"/>
                <w:i/>
                <w:color w:val="1D1D1B"/>
                <w:sz w:val="24"/>
                <w:szCs w:val="24"/>
                <w:lang w:eastAsia="ru-RU"/>
              </w:rPr>
            </w:pPr>
            <w:r w:rsidRPr="00897E3E">
              <w:rPr>
                <w:rFonts w:ascii="Times New Roman" w:hAnsi="Times New Roman"/>
                <w:i/>
                <w:color w:val="1D1D1B"/>
                <w:sz w:val="24"/>
                <w:szCs w:val="24"/>
                <w:lang w:eastAsia="ru-RU"/>
              </w:rPr>
              <w:t>Химические свойства на примере</w:t>
            </w:r>
          </w:p>
          <w:p w:rsidR="004A495A" w:rsidRPr="00897E3E" w:rsidRDefault="004A495A" w:rsidP="00897E3E">
            <w:pPr>
              <w:spacing w:after="0" w:line="240" w:lineRule="auto"/>
              <w:rPr>
                <w:rFonts w:ascii="Times New Roman" w:hAnsi="Times New Roman"/>
                <w:i/>
                <w:color w:val="1D1D1B"/>
                <w:sz w:val="24"/>
                <w:szCs w:val="24"/>
                <w:lang w:eastAsia="ru-RU"/>
              </w:rPr>
            </w:pPr>
            <w:r w:rsidRPr="00897E3E">
              <w:rPr>
                <w:rFonts w:ascii="Times New Roman" w:hAnsi="Times New Roman"/>
                <w:i/>
                <w:color w:val="1D1D1B"/>
                <w:sz w:val="24"/>
                <w:szCs w:val="24"/>
                <w:lang w:eastAsia="ru-RU"/>
              </w:rPr>
              <w:t>(запишите уравнения реакции)</w:t>
            </w:r>
          </w:p>
        </w:tc>
        <w:tc>
          <w:tcPr>
            <w:tcW w:w="4054" w:type="dxa"/>
          </w:tcPr>
          <w:p w:rsidR="004A495A" w:rsidRPr="00897E3E" w:rsidRDefault="004A495A" w:rsidP="00897E3E">
            <w:pPr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897E3E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Этилового спирта</w:t>
            </w:r>
          </w:p>
        </w:tc>
        <w:tc>
          <w:tcPr>
            <w:tcW w:w="4438" w:type="dxa"/>
          </w:tcPr>
          <w:p w:rsidR="004A495A" w:rsidRPr="00897E3E" w:rsidRDefault="004A495A" w:rsidP="00897E3E">
            <w:pPr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897E3E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Уксусной кислоты</w:t>
            </w:r>
          </w:p>
        </w:tc>
      </w:tr>
    </w:tbl>
    <w:p w:rsidR="004A495A" w:rsidRPr="004B7959" w:rsidRDefault="004A495A" w:rsidP="00374036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4B7959">
        <w:rPr>
          <w:rFonts w:ascii="Times New Roman" w:hAnsi="Times New Roman"/>
        </w:rPr>
        <w:t>Ответьте на вопросы, письменно:</w:t>
      </w:r>
    </w:p>
    <w:p w:rsidR="004A495A" w:rsidRPr="004B7959" w:rsidRDefault="004A495A" w:rsidP="004B7959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4B7959">
        <w:rPr>
          <w:rFonts w:ascii="Times New Roman" w:hAnsi="Times New Roman"/>
        </w:rPr>
        <w:t>Какие из перечисленных веществ относятся к многоатомным спиртам: метиловый спирт; этиленгликоль;  уксусная кислота; глицерин; этанол? Выпишите название  многоатомных спиртов,  напишите их молекулярные и структурные формулы и назовите  применение.</w:t>
      </w:r>
    </w:p>
    <w:p w:rsidR="004A495A" w:rsidRPr="004B7959" w:rsidRDefault="004A495A" w:rsidP="004B7959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4B7959">
        <w:rPr>
          <w:rFonts w:ascii="Times New Roman" w:hAnsi="Times New Roman"/>
        </w:rPr>
        <w:t xml:space="preserve">Какие вещества образуются в результате реакции этерификации? Запишите уравнения реакции и укажите классы веществ участвующих в данной реакции.  К какому классу кислородсодержащих органических веществ относятся жиры?  </w:t>
      </w:r>
    </w:p>
    <w:sectPr w:rsidR="004A495A" w:rsidRPr="004B7959" w:rsidSect="00D55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3F50"/>
    <w:multiLevelType w:val="hybridMultilevel"/>
    <w:tmpl w:val="2780CA72"/>
    <w:lvl w:ilvl="0" w:tplc="1644B6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055FA9"/>
    <w:multiLevelType w:val="hybridMultilevel"/>
    <w:tmpl w:val="7EFC0848"/>
    <w:lvl w:ilvl="0" w:tplc="79E6E6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D383F09"/>
    <w:multiLevelType w:val="hybridMultilevel"/>
    <w:tmpl w:val="46266C0A"/>
    <w:lvl w:ilvl="0" w:tplc="629089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1AF"/>
    <w:rsid w:val="00362290"/>
    <w:rsid w:val="00374036"/>
    <w:rsid w:val="004A495A"/>
    <w:rsid w:val="004A5B80"/>
    <w:rsid w:val="004B5A6E"/>
    <w:rsid w:val="004B7959"/>
    <w:rsid w:val="00897E3E"/>
    <w:rsid w:val="008F7292"/>
    <w:rsid w:val="00B8092E"/>
    <w:rsid w:val="00CC0077"/>
    <w:rsid w:val="00CE31AF"/>
    <w:rsid w:val="00D55540"/>
    <w:rsid w:val="00E362B0"/>
    <w:rsid w:val="00E9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4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F729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B5A6E"/>
    <w:pPr>
      <w:ind w:left="720"/>
      <w:contextualSpacing/>
    </w:pPr>
  </w:style>
  <w:style w:type="table" w:styleId="TableGrid">
    <w:name w:val="Table Grid"/>
    <w:basedOn w:val="TableNormal"/>
    <w:uiPriority w:val="99"/>
    <w:rsid w:val="003622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9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92868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92871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065/start/" TargetMode="External"/><Relationship Id="rId5" Type="http://schemas.openxmlformats.org/officeDocument/2006/relationships/hyperlink" Target="https://resh.edu.ru/subject/lesson/2066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214</Words>
  <Characters>1226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Кислородсодержащие органические вещества – производные углеводородов</dc:title>
  <dc:subject/>
  <dc:creator>Осташевская Татьяна Михайловна</dc:creator>
  <cp:keywords/>
  <dc:description/>
  <cp:lastModifiedBy>User</cp:lastModifiedBy>
  <cp:revision>2</cp:revision>
  <dcterms:created xsi:type="dcterms:W3CDTF">2020-05-11T12:16:00Z</dcterms:created>
  <dcterms:modified xsi:type="dcterms:W3CDTF">2020-05-11T12:16:00Z</dcterms:modified>
</cp:coreProperties>
</file>