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4104" w14:textId="77777777" w:rsidR="00C01F52" w:rsidRDefault="00357AF0">
      <w:bookmarkStart w:id="0" w:name="_Hlk115728751"/>
      <w:bookmarkStart w:id="1" w:name="_GoBack"/>
      <w:bookmarkEnd w:id="1"/>
      <w:r>
        <w:t>ОГЭ ИНФОРМАТИКА</w:t>
      </w:r>
    </w:p>
    <w:p w14:paraId="1F0BEBCE" w14:textId="77777777" w:rsidR="00C01F52" w:rsidRDefault="00C01F52"/>
    <w:p w14:paraId="2761FDE7" w14:textId="77777777" w:rsidR="00C01F52" w:rsidRDefault="00357AF0">
      <w:r>
        <w:t>Демоверсия 2023</w:t>
      </w:r>
    </w:p>
    <w:p w14:paraId="75564601" w14:textId="77777777" w:rsidR="00C01F52" w:rsidRDefault="00357AF0">
      <w:hyperlink r:id="rId6" w:history="1">
        <w:r>
          <w:rPr>
            <w:rStyle w:val="a3"/>
          </w:rPr>
          <w:t>https://4ege.ru/gia-po-informatike/65746-demoversija-oge-2023-po-informatike.html</w:t>
        </w:r>
      </w:hyperlink>
    </w:p>
    <w:p w14:paraId="09C89252" w14:textId="77777777" w:rsidR="00C01F52" w:rsidRDefault="00357AF0">
      <w:r>
        <w:t xml:space="preserve">примеры заданий по темам с решениями     </w:t>
      </w:r>
      <w:hyperlink r:id="rId7" w:history="1">
        <w:r>
          <w:rPr>
            <w:rStyle w:val="a3"/>
          </w:rPr>
          <w:t>https://inf-oge.sdamgia.ru/</w:t>
        </w:r>
      </w:hyperlink>
    </w:p>
    <w:bookmarkEnd w:id="0"/>
    <w:p w14:paraId="6EA2144D" w14:textId="77777777" w:rsidR="00C01F52" w:rsidRDefault="00C01F52"/>
    <w:sectPr w:rsidR="00C01F5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1614" w14:textId="77777777" w:rsidR="00357AF0" w:rsidRDefault="00357AF0">
      <w:pPr>
        <w:spacing w:after="0" w:line="240" w:lineRule="auto"/>
      </w:pPr>
      <w:r>
        <w:separator/>
      </w:r>
    </w:p>
  </w:endnote>
  <w:endnote w:type="continuationSeparator" w:id="0">
    <w:p w14:paraId="1AB42F51" w14:textId="77777777" w:rsidR="00357AF0" w:rsidRDefault="0035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7CE2B" w14:textId="77777777" w:rsidR="00357AF0" w:rsidRDefault="00357A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AB2457" w14:textId="77777777" w:rsidR="00357AF0" w:rsidRDefault="00357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1F52"/>
    <w:rsid w:val="00357AF0"/>
    <w:rsid w:val="00BF685A"/>
    <w:rsid w:val="00C0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318A"/>
  <w15:docId w15:val="{3DA56AD8-77AE-4B47-A183-275B909B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Unresolved Mention"/>
    <w:basedOn w:val="a0"/>
    <w:rPr>
      <w:color w:val="605E5C"/>
      <w:shd w:val="clear" w:color="auto" w:fill="E1DFDD"/>
    </w:rPr>
  </w:style>
  <w:style w:type="character" w:styleId="a5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-o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gia-po-informatike/65746-demoversija-oge-2023-po-informatik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2023-05-16T04:09:00Z</dcterms:created>
  <dcterms:modified xsi:type="dcterms:W3CDTF">2023-05-16T04:09:00Z</dcterms:modified>
</cp:coreProperties>
</file>